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  <w:bookmarkStart w:id="0" w:name="_GoBack"/>
      <w:bookmarkEnd w:id="0"/>
    </w:p>
    <w:p w:rsidR="00B3448B" w:rsidRPr="005A5A03" w:rsidRDefault="00B3448B" w:rsidP="00B3448B"/>
    <w:p w:rsidR="00B3448B" w:rsidRPr="009A6687" w:rsidRDefault="00B3448B" w:rsidP="00B3448B">
      <w:pPr>
        <w:rPr>
          <w:sz w:val="23"/>
          <w:szCs w:val="23"/>
        </w:rPr>
      </w:pPr>
      <w:r w:rsidRPr="009A6687">
        <w:rPr>
          <w:sz w:val="23"/>
          <w:szCs w:val="23"/>
        </w:rPr>
        <w:t xml:space="preserve">Наименование </w:t>
      </w:r>
      <w:proofErr w:type="gramStart"/>
      <w:r w:rsidRPr="009A6687">
        <w:rPr>
          <w:sz w:val="23"/>
          <w:szCs w:val="23"/>
        </w:rPr>
        <w:t>организации:</w:t>
      </w:r>
      <w:r w:rsidRPr="009A6687">
        <w:rPr>
          <w:rStyle w:val="a9"/>
          <w:sz w:val="23"/>
          <w:szCs w:val="23"/>
        </w:rPr>
        <w:t xml:space="preserve"> </w:t>
      </w:r>
      <w:r w:rsidRPr="009A6687">
        <w:rPr>
          <w:rStyle w:val="a9"/>
          <w:sz w:val="23"/>
          <w:szCs w:val="23"/>
        </w:rPr>
        <w:fldChar w:fldCharType="begin"/>
      </w:r>
      <w:r w:rsidRPr="009A6687">
        <w:rPr>
          <w:rStyle w:val="a9"/>
          <w:sz w:val="23"/>
          <w:szCs w:val="23"/>
        </w:rPr>
        <w:instrText xml:space="preserve"> DOCVARIABLE </w:instrText>
      </w:r>
      <w:r w:rsidR="00483A6A" w:rsidRPr="009A6687">
        <w:rPr>
          <w:rStyle w:val="a9"/>
          <w:sz w:val="23"/>
          <w:szCs w:val="23"/>
          <w:lang w:val="en-US"/>
        </w:rPr>
        <w:instrText>ceh</w:instrText>
      </w:r>
      <w:r w:rsidR="00483A6A" w:rsidRPr="009A6687">
        <w:rPr>
          <w:rStyle w:val="a9"/>
          <w:sz w:val="23"/>
          <w:szCs w:val="23"/>
        </w:rPr>
        <w:instrText>_</w:instrText>
      </w:r>
      <w:r w:rsidR="00483A6A" w:rsidRPr="009A6687">
        <w:rPr>
          <w:rStyle w:val="a9"/>
          <w:sz w:val="23"/>
          <w:szCs w:val="23"/>
          <w:lang w:val="en-US"/>
        </w:rPr>
        <w:instrText>info</w:instrText>
      </w:r>
      <w:r w:rsidRPr="009A6687">
        <w:rPr>
          <w:rStyle w:val="a9"/>
          <w:sz w:val="23"/>
          <w:szCs w:val="23"/>
        </w:rPr>
        <w:instrText xml:space="preserve"> \* MERGEFORMAT </w:instrText>
      </w:r>
      <w:r w:rsidRPr="009A6687">
        <w:rPr>
          <w:rStyle w:val="a9"/>
          <w:sz w:val="23"/>
          <w:szCs w:val="23"/>
        </w:rPr>
        <w:fldChar w:fldCharType="separate"/>
      </w:r>
      <w:r w:rsidR="005A5A03" w:rsidRPr="009A6687">
        <w:rPr>
          <w:rStyle w:val="a9"/>
          <w:sz w:val="23"/>
          <w:szCs w:val="23"/>
        </w:rPr>
        <w:t xml:space="preserve"> Бюджетное</w:t>
      </w:r>
      <w:proofErr w:type="gramEnd"/>
      <w:r w:rsidR="005A5A03" w:rsidRPr="009A6687">
        <w:rPr>
          <w:rStyle w:val="a9"/>
          <w:sz w:val="23"/>
          <w:szCs w:val="23"/>
        </w:rPr>
        <w:t xml:space="preserve"> Учреждение Ханты-Мансийского  автономного округа - Югры «Няганская городская детская поликлиника» </w:t>
      </w:r>
      <w:r w:rsidRPr="009A6687">
        <w:rPr>
          <w:rStyle w:val="a9"/>
          <w:sz w:val="23"/>
          <w:szCs w:val="23"/>
        </w:rPr>
        <w:fldChar w:fldCharType="end"/>
      </w:r>
      <w:r w:rsidRPr="009A6687">
        <w:rPr>
          <w:rStyle w:val="a9"/>
          <w:sz w:val="23"/>
          <w:szCs w:val="23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1" w:name="main_table"/>
            <w:bookmarkEnd w:id="1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мероприятия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выполнения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привлекаемые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выполнении</w:t>
            </w:r>
          </w:p>
        </w:tc>
      </w:tr>
      <w:tr w:rsidR="00DB70BA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Общеполиклинический</w:t>
            </w:r>
            <w:proofErr w:type="spellEnd"/>
            <w:r>
              <w:rPr>
                <w:b/>
                <w:i/>
              </w:rPr>
              <w:t xml:space="preserve"> медицинский персонал</w:t>
            </w:r>
          </w:p>
        </w:tc>
        <w:tc>
          <w:tcPr>
            <w:tcW w:w="3686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rPr>
                <w:i/>
              </w:rPr>
            </w:pPr>
            <w:r>
              <w:rPr>
                <w:i/>
              </w:rPr>
              <w:t>Врачи</w:t>
            </w:r>
          </w:p>
        </w:tc>
        <w:tc>
          <w:tcPr>
            <w:tcW w:w="3686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6. Врач (Врач-эпидемиолог)</w:t>
            </w:r>
          </w:p>
        </w:tc>
        <w:tc>
          <w:tcPr>
            <w:tcW w:w="3686" w:type="dxa"/>
            <w:vAlign w:val="center"/>
          </w:tcPr>
          <w:p w:rsidR="005A5A03" w:rsidRPr="00063DF1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Pr="00063DF1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rPr>
                <w:i/>
              </w:rPr>
            </w:pPr>
            <w:r>
              <w:rPr>
                <w:i/>
              </w:rPr>
              <w:t>Средние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12. Фельдшер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15. Медицинская сестра процедурной (прививочного кабинета)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16. Фельдшер (прививочного кабинета)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18. Медицинская сестра процедурной (процедурного кабинета)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20. Помощник врача-эпидемиолога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Поликлиника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rPr>
                <w:i/>
              </w:rPr>
            </w:pPr>
            <w:r>
              <w:rPr>
                <w:i/>
              </w:rPr>
              <w:t>Первое педиатрическое отделение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rPr>
                <w:i/>
              </w:rPr>
            </w:pPr>
            <w:r>
              <w:rPr>
                <w:i/>
              </w:rPr>
              <w:t>Врачи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22. Врач-педиатр участковый (каб.216)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24. Врач-педиатр участковый (каб.225)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25. Врач-педиатр участковый (каб.214)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26. Врач-педиатр участковый (каб.218)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27. Врач-педиатр участковый (каб.223)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28. Врач-педиатр участковый (каб.212)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rPr>
                <w:i/>
              </w:rPr>
            </w:pPr>
            <w:r>
              <w:rPr>
                <w:i/>
              </w:rPr>
              <w:t>Средние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30. Участковая медицинская сестра (Медицинская сестра участковая)(каб.214)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lastRenderedPageBreak/>
              <w:t>31. Участковая медицинская сестра (Медицинская сестра участковая)(каб.225)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32. Участковая медицинская сестра (Медицинская сестра участковая)(каб.218)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33. Участковая медицинская сестра (Медицинская сестра участковая)(каб.234)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34. Участковая медицинская сестра (Медицинская сестра участковая)(каб.216)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35. Участковая медицинская сестра (Медицинская сестра участковая)(каб.212)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36. Участковая медицинская сестра (Медицинская сестра участковая)(каб.223)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rPr>
                <w:i/>
              </w:rPr>
            </w:pPr>
            <w:r>
              <w:rPr>
                <w:i/>
              </w:rPr>
              <w:t>Второе педиатрическое отделение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rPr>
                <w:i/>
              </w:rPr>
            </w:pPr>
            <w:r>
              <w:rPr>
                <w:i/>
              </w:rPr>
              <w:t>Врачи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38. Врач-педиатр участковый (каб.232)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39. Врач-педиатр участковый (каб.225)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40. Врач-педиатр участковый (каб.211)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41. Врач-педиатр участковый (каб.218)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42. Врач-педиатр участковый (каб.214)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43. Врач-педиатр участковый (каб.223)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44. Врач-педиатр участковый (каб.209)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rPr>
                <w:i/>
              </w:rPr>
            </w:pPr>
            <w:r>
              <w:rPr>
                <w:i/>
              </w:rPr>
              <w:t>Средние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46. Участковая медицинская сестра (Медицинская сестра участковая)(каб.214)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47. Участковая медицинская сестра (Медицинская сестра участковая)(каб.223)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lastRenderedPageBreak/>
              <w:t>48. Участковая медицинская сестра (Медицинская сестра участковая)(каб.225)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49. Участковая медицинская сестра (Медицинская сестра участковая)(каб.218)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50. Участковая медицинская сестра (Медицинская сестра участковая)(каб.232)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51. Участковая медицинская сестра (Медицинская сестра участковая)(каб.211)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52. Участковая медицинская сестра (Медицинская сестра участковая)(каб.209)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rPr>
                <w:i/>
              </w:rPr>
            </w:pPr>
            <w:r>
              <w:rPr>
                <w:i/>
              </w:rPr>
              <w:t>Консультативно-диагностическое отделение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rPr>
                <w:i/>
              </w:rPr>
            </w:pPr>
            <w:r>
              <w:rPr>
                <w:i/>
              </w:rPr>
              <w:t>Врачи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55. Врач-специалист ( Врач-детский хирург (хирургического кабинета))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56. Врач-специалист (Врач-</w:t>
            </w:r>
            <w:proofErr w:type="spellStart"/>
            <w:r>
              <w:t>оториноларинголог</w:t>
            </w:r>
            <w:proofErr w:type="spellEnd"/>
            <w:r>
              <w:t xml:space="preserve"> (оториноларингологический кабинет))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57. Врач-специалист (Врач-</w:t>
            </w:r>
            <w:proofErr w:type="spellStart"/>
            <w:r>
              <w:t>оториноларинголог</w:t>
            </w:r>
            <w:proofErr w:type="spellEnd"/>
            <w:r>
              <w:t xml:space="preserve"> (оториноларингологический кабинет))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58. Врач-специалист (Врач-офтальмолог (офтальмологического кабинета))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59. Врач-специалист (Врач акушер-гинеколог (гинекологического кабинета))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64. Врач-специалист (Врач-инфекционист (инфекционного кабинета))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67. Врач-специалист (Врач-</w:t>
            </w:r>
            <w:proofErr w:type="spellStart"/>
            <w:r>
              <w:t>дерматовенеролог</w:t>
            </w:r>
            <w:proofErr w:type="spellEnd"/>
            <w:r>
              <w:t xml:space="preserve"> (дерматовенерологического кабинета))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68. Врач-специалист (Врач-фтизиатр участковый (фтизиатрического кабинета))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rPr>
                <w:i/>
              </w:rPr>
            </w:pPr>
            <w:r>
              <w:rPr>
                <w:i/>
              </w:rPr>
              <w:t>Средние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lastRenderedPageBreak/>
              <w:t>71. Акушерка (гинекологического кабинета)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74. Медицинская сестра перевязочной (хирургического кабинета)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76. Медицинская сестра (оториноларингологического кабинета)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77. Медицинская сестра (оториноларингологического кабинета)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79. Медицинская сестра (инфекционного кабинета)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82. Медицинская сестра (эндокринологического кабинета)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83. Медицинская сестра участковая (дерматовенерологического кабинета)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84. Медицинская сестра (дерматовенерологического кабинета)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85. Медицинская сестра участковая (фтизиатрического кабинета)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rPr>
                <w:i/>
              </w:rPr>
            </w:pPr>
            <w:r>
              <w:rPr>
                <w:i/>
              </w:rPr>
              <w:t>Отделение автоматизированного комплекса для диспансерного обследования подростков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rPr>
                <w:i/>
              </w:rPr>
            </w:pPr>
            <w:r>
              <w:rPr>
                <w:i/>
              </w:rPr>
              <w:t>Врачи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rPr>
                <w:i/>
              </w:rPr>
            </w:pPr>
            <w:r>
              <w:rPr>
                <w:i/>
              </w:rPr>
              <w:t>Средние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rPr>
                <w:i/>
              </w:rPr>
            </w:pPr>
            <w:r>
              <w:rPr>
                <w:i/>
              </w:rPr>
              <w:t>Отделение восстановительного лечения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rPr>
                <w:i/>
              </w:rPr>
            </w:pPr>
            <w:r>
              <w:rPr>
                <w:i/>
              </w:rPr>
              <w:t>Врачи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rPr>
                <w:i/>
              </w:rPr>
            </w:pPr>
            <w:r>
              <w:rPr>
                <w:i/>
              </w:rPr>
              <w:t>Средние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rPr>
                <w:i/>
              </w:rPr>
            </w:pPr>
            <w:r>
              <w:rPr>
                <w:i/>
              </w:rPr>
              <w:t>Центр здоровья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rPr>
                <w:i/>
              </w:rPr>
            </w:pPr>
            <w:r>
              <w:rPr>
                <w:i/>
              </w:rPr>
              <w:t>Врачи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rPr>
                <w:i/>
              </w:rPr>
            </w:pPr>
            <w:r>
              <w:rPr>
                <w:i/>
              </w:rPr>
              <w:t>Средние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102. Медицинская сестра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rPr>
                <w:i/>
              </w:rPr>
            </w:pPr>
            <w:r>
              <w:rPr>
                <w:i/>
              </w:rPr>
              <w:t>Отделение организации медицинской помощи детям и подросткам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rPr>
                <w:i/>
              </w:rPr>
            </w:pPr>
            <w:r>
              <w:rPr>
                <w:i/>
              </w:rPr>
              <w:t>Врачи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104. Врач-специалист (Врач-педиатр)(отделения организации медицинской помощи в образовательных организациях)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lastRenderedPageBreak/>
              <w:t>105. Врач-специалист (Врач-психиатр)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rPr>
                <w:i/>
              </w:rPr>
            </w:pPr>
            <w:r>
              <w:rPr>
                <w:i/>
              </w:rPr>
              <w:t>Средние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 xml:space="preserve">107. Медицинская сестра (отделения организации медицинской помощи  в образовательных организациях)(д/с </w:t>
            </w:r>
            <w:proofErr w:type="spellStart"/>
            <w:r>
              <w:t>Весняка</w:t>
            </w:r>
            <w:proofErr w:type="spellEnd"/>
            <w:r>
              <w:t xml:space="preserve"> </w:t>
            </w:r>
            <w:proofErr w:type="spellStart"/>
            <w:r>
              <w:t>корп</w:t>
            </w:r>
            <w:proofErr w:type="spellEnd"/>
            <w:r>
              <w:t xml:space="preserve"> 1)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 xml:space="preserve">108. Медицинская сестра (отделения организации медицинской помощи в образовательных организациях)(д/с Веснянка </w:t>
            </w:r>
            <w:proofErr w:type="spellStart"/>
            <w:r>
              <w:t>корп</w:t>
            </w:r>
            <w:proofErr w:type="spellEnd"/>
            <w:r>
              <w:t xml:space="preserve"> 2)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 xml:space="preserve">109. Медицинская сестра (отделения организации медицинской помощи в образовательных организациях)(д/с </w:t>
            </w:r>
            <w:proofErr w:type="spellStart"/>
            <w:r>
              <w:t>Буровичок</w:t>
            </w:r>
            <w:proofErr w:type="spellEnd"/>
            <w:r>
              <w:t>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110. Медицинская сестра (отделения организации медицинской помощи в образовательных организациях)(д/с Рябинка)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 xml:space="preserve">111. Медицинская сестра (отделения организации медицинской помощи в образовательных организациях)(д/с Дубравушка </w:t>
            </w:r>
            <w:proofErr w:type="spellStart"/>
            <w:r>
              <w:t>Корп</w:t>
            </w:r>
            <w:proofErr w:type="spellEnd"/>
            <w:r>
              <w:t xml:space="preserve"> 1)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 xml:space="preserve">112. Медицинская сестра (отделения организации медицинской помощи в образовательных организациях)(д/с Дубравушка </w:t>
            </w:r>
            <w:proofErr w:type="spellStart"/>
            <w:r>
              <w:t>Корп</w:t>
            </w:r>
            <w:proofErr w:type="spellEnd"/>
            <w:r>
              <w:t xml:space="preserve"> 2)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113. Медицинская сестра (отделения организации медицинской помощи в образовательных организациях)(д/с Белоснежка)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114. Медицинская сестра (отделения организации медицинской помощи в образовательных организациях)(д/с  Сказка)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 xml:space="preserve">115. Медицинская сестра (отделения организации медицинской помощи в образовательных организациях)(д/с </w:t>
            </w:r>
            <w:proofErr w:type="spellStart"/>
            <w:r>
              <w:t>Россинка</w:t>
            </w:r>
            <w:proofErr w:type="spellEnd"/>
            <w:r>
              <w:t>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lastRenderedPageBreak/>
              <w:t xml:space="preserve">116. Медицинская сестра (отделения организации медицинской помощи в образовательных организациях)(д/с Елочка </w:t>
            </w:r>
            <w:proofErr w:type="spellStart"/>
            <w:r>
              <w:t>Корп</w:t>
            </w:r>
            <w:proofErr w:type="spellEnd"/>
            <w:r>
              <w:t xml:space="preserve"> 1)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 xml:space="preserve">117. Медицинская сестра (отделения организации медицинской помощи в образовательных организациях)(д/с Елочка </w:t>
            </w:r>
            <w:proofErr w:type="spellStart"/>
            <w:r>
              <w:t>Корп</w:t>
            </w:r>
            <w:proofErr w:type="spellEnd"/>
            <w:r>
              <w:t xml:space="preserve"> 2)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118. Медицинская сестра (отделения организации медицинской помощи в образовательных организациях)(д/с Журавлик)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119. Медицинская сестра (отделения организации медицинской помощи в образовательных организациях)(ГРЭСС блок д/сада)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120. Медицинская сестра (отделения организации медицинской помощи в образовательных организациях)(д/с Солнышко)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121. Медицинская сестра (отделения организации медицинской помощи в образовательных организациях)(Гимназия)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122. Медицинская сестра (отделения организации медицинской помощи в образовательных организациях)(Школа №11)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123. Медицинская сестра (отделения организации медицинской помощи в образовательных организациях)(Школа №9)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124. Медицинская сестра (отделения организации медицинской помощи в образовательных организациях)("Няганская специальная (коррекционная) общеобразовательная  школа-интернат VIII вида)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125. Медицинская сестра (отделения организации медицинской помощи в образовательных организациях)(Школа №6)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lastRenderedPageBreak/>
              <w:t>126. Фельдшер (БУ "</w:t>
            </w:r>
            <w:proofErr w:type="spellStart"/>
            <w:r>
              <w:t>Няганский</w:t>
            </w:r>
            <w:proofErr w:type="spellEnd"/>
            <w:r>
              <w:t xml:space="preserve"> технологический колледж")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127. Фельдшер (Школа №2)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128. Фельдшер (Школа №6)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129. Фельдшер (Школа №3)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130. Фельдшер (Школа №4)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131. Фельдшер (Школа №11)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132. Фельдшер (Школа №14)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133. Фельдшер (Школа №9)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134. Фельдшер (Гимназия)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135. Фельдшер (Няганская специальная (коррекционная) общеобразовательная школа-интернат VIII вида)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136. Фельдшер (Школа №1)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rPr>
                <w:i/>
              </w:rPr>
            </w:pPr>
            <w:r>
              <w:rPr>
                <w:i/>
              </w:rPr>
              <w:t>Отделение медико-социальной помощи детям и подросткам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rPr>
                <w:i/>
              </w:rPr>
            </w:pPr>
            <w:r>
              <w:rPr>
                <w:i/>
              </w:rPr>
              <w:t>Врачи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140. Участковый врач-психиатр детский (Врач-психиатр детский участковый (психиатрического кабинета))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141. Врач-специалист (Врач-психотерапевт)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rPr>
                <w:i/>
              </w:rPr>
            </w:pPr>
            <w:r>
              <w:rPr>
                <w:i/>
              </w:rPr>
              <w:t>Средние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144. Медицинская сестра участковая (врача психиатра-детского участкового) (психиатрического кабинета)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145. Медицинская сестра (врача-психотерапевта)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rPr>
                <w:i/>
              </w:rPr>
            </w:pPr>
            <w:r>
              <w:rPr>
                <w:i/>
              </w:rPr>
              <w:t>Дневной стационар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rPr>
                <w:i/>
              </w:rPr>
            </w:pPr>
            <w:r>
              <w:rPr>
                <w:i/>
              </w:rPr>
              <w:t>Врачи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rPr>
                <w:i/>
              </w:rPr>
            </w:pPr>
            <w:r>
              <w:rPr>
                <w:i/>
              </w:rPr>
              <w:t>Средние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lastRenderedPageBreak/>
              <w:t>150. Медицинская сестра процедурной (Медицинская сестра процедурная)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rPr>
                <w:i/>
              </w:rPr>
            </w:pPr>
            <w:r>
              <w:rPr>
                <w:i/>
              </w:rPr>
              <w:t>младшие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Вспомогательные лечебно-диагностические подразделения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rPr>
                <w:i/>
              </w:rPr>
            </w:pPr>
            <w:r>
              <w:rPr>
                <w:i/>
              </w:rPr>
              <w:t>Рентгеновский кабинет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rPr>
                <w:i/>
              </w:rPr>
            </w:pPr>
            <w:r>
              <w:rPr>
                <w:i/>
              </w:rPr>
              <w:t>Врачи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154. Заведующий отделением (в прочих отраслях)(Заведующая кабинетом – врач-рентгенолог)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155. Врач-специалист (Врач-рентгенолог)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rPr>
                <w:i/>
              </w:rPr>
            </w:pPr>
            <w:r>
              <w:rPr>
                <w:i/>
              </w:rPr>
              <w:t>Средние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 xml:space="preserve">156. </w:t>
            </w:r>
            <w:proofErr w:type="spellStart"/>
            <w:r>
              <w:t>Рентгенолаборант</w:t>
            </w:r>
            <w:proofErr w:type="spellEnd"/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rPr>
                <w:i/>
              </w:rPr>
            </w:pPr>
            <w:r>
              <w:rPr>
                <w:i/>
              </w:rPr>
              <w:t>Кабинет функциональной диагностики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rPr>
                <w:i/>
              </w:rPr>
            </w:pPr>
            <w:r>
              <w:rPr>
                <w:i/>
              </w:rPr>
              <w:t>Врачи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rPr>
                <w:i/>
              </w:rPr>
            </w:pPr>
            <w:r>
              <w:rPr>
                <w:i/>
              </w:rPr>
              <w:t>Средние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rPr>
                <w:i/>
              </w:rPr>
            </w:pPr>
            <w:r>
              <w:rPr>
                <w:i/>
              </w:rPr>
              <w:t>Кабинет ультразвуковой диагностики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rPr>
                <w:i/>
              </w:rPr>
            </w:pPr>
            <w:r>
              <w:rPr>
                <w:i/>
              </w:rPr>
              <w:t>Врачи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rPr>
                <w:i/>
              </w:rPr>
            </w:pPr>
            <w:r>
              <w:rPr>
                <w:i/>
              </w:rPr>
              <w:t>Средние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rPr>
                <w:i/>
              </w:rPr>
            </w:pPr>
            <w:r>
              <w:rPr>
                <w:i/>
              </w:rPr>
              <w:t>Клинико-диагностическая лаборатория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rPr>
                <w:i/>
              </w:rPr>
            </w:pPr>
            <w:r>
              <w:rPr>
                <w:i/>
              </w:rPr>
              <w:t>Врачи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161. Заведующий лабораторией (в прочих отраслях)(Заведующий клинико-диагностической лабораторией – врач-клинической лабораторной диагностики)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Default="005A5A03" w:rsidP="005A5A03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162. Врач-специалист (Врач-клинической лабораторной диагностики)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Default="005A5A03" w:rsidP="005A5A03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rPr>
                <w:i/>
              </w:rPr>
            </w:pPr>
            <w:r>
              <w:rPr>
                <w:i/>
              </w:rPr>
              <w:t>Средние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163. Фельдшер-лаборант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Default="005A5A03" w:rsidP="005A5A03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164. Медицинский лабораторный техник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Default="005A5A03" w:rsidP="005A5A03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rPr>
                <w:i/>
              </w:rPr>
            </w:pPr>
            <w:r>
              <w:rPr>
                <w:i/>
              </w:rPr>
              <w:t>Физиотерапевтическое отделение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rPr>
                <w:i/>
              </w:rPr>
            </w:pPr>
            <w:r>
              <w:rPr>
                <w:i/>
              </w:rPr>
              <w:t>Врачи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rPr>
                <w:i/>
              </w:rPr>
            </w:pPr>
            <w:r>
              <w:rPr>
                <w:i/>
              </w:rPr>
              <w:t>Средние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167. Медицинская сестра по физиотерапии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168. Медицинская сестра по физиотерапии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169. Медицинская сестра по физиотерапии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rPr>
                <w:i/>
              </w:rPr>
            </w:pPr>
            <w:r>
              <w:rPr>
                <w:i/>
              </w:rPr>
              <w:t>Отделение неотложной медицинской помощи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rPr>
                <w:i/>
              </w:rPr>
            </w:pPr>
            <w:r>
              <w:rPr>
                <w:i/>
              </w:rPr>
              <w:t>Врачи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174. Врач-специалист (Врач-педиатр)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rPr>
                <w:i/>
              </w:rPr>
            </w:pPr>
            <w:r>
              <w:rPr>
                <w:i/>
              </w:rPr>
              <w:t>Средние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176. Фельдшер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rPr>
                <w:i/>
              </w:rPr>
            </w:pPr>
            <w:r>
              <w:rPr>
                <w:i/>
              </w:rPr>
              <w:t>Отдел качества медицинской помощи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rPr>
                <w:i/>
              </w:rPr>
            </w:pPr>
            <w:r>
              <w:rPr>
                <w:i/>
              </w:rPr>
              <w:t>Врачи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rPr>
                <w:i/>
              </w:rPr>
            </w:pPr>
            <w:r>
              <w:rPr>
                <w:i/>
              </w:rPr>
              <w:t>Кабинет профилактики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rPr>
                <w:i/>
              </w:rPr>
            </w:pPr>
            <w:r>
              <w:rPr>
                <w:i/>
              </w:rPr>
              <w:t>Средние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rPr>
                <w:i/>
              </w:rPr>
            </w:pPr>
            <w:r>
              <w:rPr>
                <w:i/>
              </w:rPr>
              <w:t>Информационно-аналитическое отделение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Общеполиклинический</w:t>
            </w:r>
            <w:proofErr w:type="spellEnd"/>
            <w:r>
              <w:rPr>
                <w:b/>
                <w:i/>
              </w:rPr>
              <w:t xml:space="preserve"> немедицинский персонал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rPr>
                <w:i/>
              </w:rPr>
            </w:pPr>
            <w:r>
              <w:rPr>
                <w:i/>
              </w:rPr>
              <w:t>Прочие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rPr>
                <w:i/>
              </w:rPr>
            </w:pPr>
            <w:r>
              <w:rPr>
                <w:i/>
              </w:rPr>
              <w:t xml:space="preserve">Бухгалтерия 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rPr>
                <w:i/>
              </w:rPr>
            </w:pPr>
            <w:r>
              <w:rPr>
                <w:i/>
              </w:rPr>
              <w:t>Юридически-договорной отдел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rPr>
                <w:i/>
              </w:rPr>
            </w:pPr>
            <w:r>
              <w:rPr>
                <w:i/>
              </w:rPr>
              <w:t>Прочие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rPr>
                <w:i/>
              </w:rPr>
            </w:pPr>
            <w:r>
              <w:rPr>
                <w:i/>
              </w:rPr>
              <w:t>Канцелярия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rPr>
                <w:i/>
              </w:rPr>
            </w:pPr>
            <w:r>
              <w:rPr>
                <w:i/>
              </w:rPr>
              <w:t>Прочие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rPr>
                <w:i/>
              </w:rPr>
            </w:pPr>
            <w:r>
              <w:rPr>
                <w:i/>
              </w:rPr>
              <w:t>Кабинет по охране труда и технике безопасности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rPr>
                <w:i/>
              </w:rPr>
            </w:pPr>
            <w:r>
              <w:rPr>
                <w:i/>
              </w:rPr>
              <w:t>Прочие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rPr>
                <w:i/>
              </w:rPr>
            </w:pPr>
            <w:r>
              <w:rPr>
                <w:i/>
              </w:rPr>
              <w:t>Технический отдел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rPr>
                <w:i/>
              </w:rPr>
            </w:pPr>
            <w:r>
              <w:rPr>
                <w:i/>
              </w:rPr>
              <w:t>Прочие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rPr>
                <w:i/>
              </w:rPr>
            </w:pPr>
            <w:r>
              <w:rPr>
                <w:i/>
              </w:rPr>
              <w:lastRenderedPageBreak/>
              <w:t>Административно-хозяйственная часть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rPr>
                <w:i/>
              </w:rPr>
            </w:pPr>
            <w:r>
              <w:rPr>
                <w:i/>
              </w:rPr>
              <w:t>Прочие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216. Маляр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217. Слесарь-сантехник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218. Слесарь-сантехник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rPr>
                <w:i/>
              </w:rPr>
            </w:pPr>
            <w:r>
              <w:rPr>
                <w:i/>
              </w:rPr>
              <w:t>Консультативно-диагностическое отделение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rPr>
                <w:i/>
              </w:rPr>
            </w:pPr>
            <w:r>
              <w:rPr>
                <w:i/>
              </w:rPr>
              <w:t>Прочие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224. Учитель-дефектолог (</w:t>
            </w:r>
            <w:proofErr w:type="spellStart"/>
            <w:r>
              <w:t>сурдологического</w:t>
            </w:r>
            <w:proofErr w:type="spellEnd"/>
            <w:r>
              <w:t xml:space="preserve"> кабинета)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rPr>
                <w:i/>
              </w:rPr>
            </w:pPr>
            <w:r>
              <w:rPr>
                <w:i/>
              </w:rPr>
              <w:t>Отделение восстановительного лечения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rPr>
                <w:i/>
              </w:rPr>
            </w:pPr>
            <w:r>
              <w:rPr>
                <w:i/>
              </w:rPr>
              <w:t>Прочие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rPr>
                <w:i/>
              </w:rPr>
            </w:pPr>
            <w:r>
              <w:rPr>
                <w:i/>
              </w:rPr>
              <w:t>Центр здоровья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rPr>
                <w:i/>
              </w:rPr>
            </w:pPr>
            <w:r>
              <w:rPr>
                <w:i/>
              </w:rPr>
              <w:t>Прочие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rPr>
                <w:i/>
              </w:rPr>
            </w:pPr>
            <w:r>
              <w:rPr>
                <w:i/>
              </w:rPr>
              <w:t>Отделение организации медицинской помощи детям и подросткам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rPr>
                <w:i/>
              </w:rPr>
            </w:pPr>
            <w:r>
              <w:rPr>
                <w:i/>
              </w:rPr>
              <w:t>Прочие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rPr>
                <w:i/>
              </w:rPr>
            </w:pPr>
            <w:r>
              <w:rPr>
                <w:i/>
              </w:rPr>
              <w:t>Отделение медико-социальной помощи детям и подросткам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rPr>
                <w:i/>
              </w:rPr>
            </w:pPr>
            <w:r>
              <w:rPr>
                <w:i/>
              </w:rPr>
              <w:t>Прочие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244. Логопед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rPr>
                <w:i/>
              </w:rPr>
            </w:pPr>
            <w:r>
              <w:rPr>
                <w:i/>
              </w:rPr>
              <w:t>Дневной стационар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rPr>
                <w:i/>
              </w:rPr>
            </w:pPr>
            <w:r>
              <w:rPr>
                <w:i/>
              </w:rPr>
              <w:t>Прочие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jc w:val="left"/>
            </w:pPr>
            <w:r>
              <w:t>246. Воспитатель (дневного стационара)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rPr>
                <w:i/>
              </w:rPr>
            </w:pPr>
            <w:r>
              <w:rPr>
                <w:i/>
              </w:rPr>
              <w:t>Вспомогательные лечебно-диагностические подразделения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rPr>
                <w:i/>
              </w:rPr>
            </w:pPr>
            <w:r>
              <w:rPr>
                <w:i/>
              </w:rPr>
              <w:t>Прочие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rPr>
                <w:i/>
              </w:rPr>
            </w:pPr>
            <w:r>
              <w:rPr>
                <w:i/>
              </w:rPr>
              <w:t>Молочно-раздаточный пункт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rPr>
                <w:i/>
              </w:rPr>
            </w:pPr>
            <w:r>
              <w:rPr>
                <w:i/>
              </w:rPr>
              <w:t>Прочие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rPr>
                <w:i/>
              </w:rPr>
            </w:pPr>
            <w:r>
              <w:rPr>
                <w:i/>
              </w:rPr>
              <w:t>Информационно-аналитическое отделение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  <w:tr w:rsidR="005A5A03" w:rsidRPr="00AF49A3" w:rsidTr="009A6687">
        <w:trPr>
          <w:cantSplit/>
          <w:jc w:val="center"/>
        </w:trPr>
        <w:tc>
          <w:tcPr>
            <w:tcW w:w="3049" w:type="dxa"/>
            <w:vAlign w:val="center"/>
          </w:tcPr>
          <w:p w:rsidR="005A5A03" w:rsidRPr="005A5A03" w:rsidRDefault="005A5A03" w:rsidP="005A5A03">
            <w:pPr>
              <w:pStyle w:val="aa"/>
              <w:rPr>
                <w:i/>
              </w:rPr>
            </w:pPr>
            <w:r>
              <w:rPr>
                <w:i/>
              </w:rPr>
              <w:t>Прочие</w:t>
            </w:r>
          </w:p>
        </w:tc>
        <w:tc>
          <w:tcPr>
            <w:tcW w:w="3686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5A03" w:rsidRDefault="005A5A0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A03" w:rsidRPr="00063DF1" w:rsidRDefault="005A5A03" w:rsidP="00DB70BA">
            <w:pPr>
              <w:pStyle w:val="aa"/>
            </w:pPr>
          </w:p>
        </w:tc>
      </w:tr>
    </w:tbl>
    <w:p w:rsidR="00DB70BA" w:rsidRPr="009A6687" w:rsidRDefault="00DB70BA" w:rsidP="00DB70BA">
      <w:pPr>
        <w:rPr>
          <w:sz w:val="2"/>
          <w:szCs w:val="2"/>
        </w:rPr>
      </w:pPr>
    </w:p>
    <w:sectPr w:rsidR="00DB70BA" w:rsidRPr="009A6687" w:rsidSect="009A6687">
      <w:pgSz w:w="16838" w:h="11906" w:orient="landscape"/>
      <w:pgMar w:top="89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eh_info" w:val=" Бюджетное Учреждение Ханты-Мансийского  автономного округа - Югры «Няганская городская детская поликлиника» "/>
    <w:docVar w:name="fill_date" w:val="25.08.2015"/>
    <w:docVar w:name="org_name" w:val="     "/>
    <w:docVar w:name="pers_guids" w:val="26263D8A30AB4260B1CB10638A72DBFB@125-315-171-20~2F37F02244BF48FB8575DEC805976033@113-276-537-36"/>
    <w:docVar w:name="pers_snils" w:val="26263D8A30AB4260B1CB10638A72DBFB@125-315-171-20~2F37F02244BF48FB8575DEC805976033@113-276-537-36"/>
    <w:docVar w:name="sv_docs" w:val="1"/>
  </w:docVars>
  <w:rsids>
    <w:rsidRoot w:val="005A5A03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6BD0"/>
    <w:rsid w:val="004D3392"/>
    <w:rsid w:val="004D3FF5"/>
    <w:rsid w:val="004E5CB1"/>
    <w:rsid w:val="00547088"/>
    <w:rsid w:val="005567D6"/>
    <w:rsid w:val="005645F0"/>
    <w:rsid w:val="00572AE0"/>
    <w:rsid w:val="00584289"/>
    <w:rsid w:val="005A5A03"/>
    <w:rsid w:val="005F64E6"/>
    <w:rsid w:val="0065289A"/>
    <w:rsid w:val="0067226F"/>
    <w:rsid w:val="006E662C"/>
    <w:rsid w:val="00725C51"/>
    <w:rsid w:val="00820552"/>
    <w:rsid w:val="008B4051"/>
    <w:rsid w:val="008C0968"/>
    <w:rsid w:val="009647F7"/>
    <w:rsid w:val="009A1326"/>
    <w:rsid w:val="009A6687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320EB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B3A5D31-D638-4863-A0FE-97C47D8F7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E5761-6A9C-44D1-9674-0AC583A71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17</TotalTime>
  <Pages>1</Pages>
  <Words>2600</Words>
  <Characters>14825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17391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Екатерина</dc:creator>
  <cp:lastModifiedBy>admin</cp:lastModifiedBy>
  <cp:revision>5</cp:revision>
  <dcterms:created xsi:type="dcterms:W3CDTF">2015-11-09T12:38:00Z</dcterms:created>
  <dcterms:modified xsi:type="dcterms:W3CDTF">2015-12-11T04:57:00Z</dcterms:modified>
</cp:coreProperties>
</file>